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1026C" w14:textId="12E6A4A4" w:rsidR="00AA7FBF" w:rsidRDefault="00A32CB7">
      <w:pPr>
        <w:jc w:val="center"/>
        <w:rPr>
          <w:rFonts w:ascii="Arial" w:hAnsi="Arial" w:cs="Arial"/>
          <w:sz w:val="16"/>
          <w:u w:val="single"/>
        </w:rPr>
      </w:pPr>
      <w:r w:rsidRPr="00A32CB7">
        <w:rPr>
          <w:rFonts w:ascii="Arial" w:hAnsi="Arial" w:cs="Arial"/>
          <w:noProof/>
          <w:sz w:val="16"/>
        </w:rPr>
        <w:drawing>
          <wp:anchor distT="0" distB="0" distL="114300" distR="114300" simplePos="0" relativeHeight="251658752" behindDoc="0" locked="0" layoutInCell="1" allowOverlap="1" wp14:anchorId="5F6E62BE" wp14:editId="28CEEE5D">
            <wp:simplePos x="0" y="0"/>
            <wp:positionH relativeFrom="column">
              <wp:posOffset>-59103</wp:posOffset>
            </wp:positionH>
            <wp:positionV relativeFrom="paragraph">
              <wp:posOffset>-163275</wp:posOffset>
            </wp:positionV>
            <wp:extent cx="1157468" cy="327427"/>
            <wp:effectExtent l="0" t="0" r="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4"/>
                    <a:srcRect l="6058" t="9390" r="6018" b="13199"/>
                    <a:stretch/>
                  </pic:blipFill>
                  <pic:spPr bwMode="auto">
                    <a:xfrm>
                      <a:off x="0" y="0"/>
                      <a:ext cx="1169916" cy="33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C3B">
        <w:rPr>
          <w:rFonts w:ascii="Arial" w:hAnsi="Arial" w:cs="Arial"/>
          <w:sz w:val="16"/>
          <w:u w:val="single"/>
        </w:rPr>
        <w:t>Respire encore</w:t>
      </w:r>
    </w:p>
    <w:p w14:paraId="7186E790" w14:textId="785E453B" w:rsidR="00994F27" w:rsidRDefault="00AA7FBF" w:rsidP="00E50C3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br/>
      </w:r>
      <w:proofErr w:type="spellStart"/>
      <w:r w:rsidR="00E50C3B">
        <w:rPr>
          <w:rFonts w:ascii="Arial" w:hAnsi="Arial" w:cs="Arial"/>
          <w:sz w:val="16"/>
        </w:rPr>
        <w:t>Ah-ah</w:t>
      </w:r>
      <w:proofErr w:type="spellEnd"/>
      <w:r w:rsidR="00E50C3B">
        <w:rPr>
          <w:rFonts w:ascii="Arial" w:hAnsi="Arial" w:cs="Arial"/>
          <w:sz w:val="16"/>
        </w:rPr>
        <w:t xml:space="preserve">, </w:t>
      </w:r>
      <w:proofErr w:type="spellStart"/>
      <w:r w:rsidR="00E50C3B">
        <w:rPr>
          <w:rFonts w:ascii="Arial" w:hAnsi="Arial" w:cs="Arial"/>
          <w:sz w:val="16"/>
        </w:rPr>
        <w:t>ah-ah</w:t>
      </w:r>
      <w:proofErr w:type="spellEnd"/>
      <w:r w:rsidR="00E50C3B">
        <w:rPr>
          <w:rFonts w:ascii="Arial" w:hAnsi="Arial" w:cs="Arial"/>
          <w:sz w:val="16"/>
        </w:rPr>
        <w:t xml:space="preserve"> (8x)</w:t>
      </w:r>
    </w:p>
    <w:p w14:paraId="5392D6E1" w14:textId="434A45B0" w:rsidR="00E50C3B" w:rsidRDefault="00E50C3B" w:rsidP="00E50C3B">
      <w:pPr>
        <w:rPr>
          <w:rFonts w:ascii="Arial" w:hAnsi="Arial" w:cs="Arial"/>
          <w:sz w:val="16"/>
        </w:rPr>
      </w:pPr>
    </w:p>
    <w:p w14:paraId="13604383" w14:textId="3FBDBDD4" w:rsidR="00E50C3B" w:rsidRDefault="00E50C3B" w:rsidP="00E50C3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Dm_ </w:t>
      </w:r>
      <w:proofErr w:type="spellStart"/>
      <w:r>
        <w:rPr>
          <w:rFonts w:ascii="Arial" w:hAnsi="Arial" w:cs="Arial"/>
          <w:sz w:val="16"/>
        </w:rPr>
        <w:t>dm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dm</w:t>
      </w:r>
      <w:proofErr w:type="spellEnd"/>
      <w:r>
        <w:rPr>
          <w:rFonts w:ascii="Arial" w:hAnsi="Arial" w:cs="Arial"/>
          <w:sz w:val="16"/>
        </w:rPr>
        <w:t xml:space="preserve"> (8x)</w:t>
      </w:r>
    </w:p>
    <w:p w14:paraId="6D2841EF" w14:textId="0C9F810B" w:rsidR="00E50C3B" w:rsidRDefault="00E50C3B" w:rsidP="00E50C3B">
      <w:pPr>
        <w:rPr>
          <w:rFonts w:ascii="Arial" w:hAnsi="Arial" w:cs="Arial"/>
          <w:sz w:val="16"/>
        </w:rPr>
      </w:pPr>
      <w:proofErr w:type="gramStart"/>
      <w:r>
        <w:rPr>
          <w:rFonts w:ascii="Arial" w:hAnsi="Arial" w:cs="Arial"/>
          <w:sz w:val="16"/>
        </w:rPr>
        <w:t>Elle veut pas</w:t>
      </w:r>
      <w:proofErr w:type="gramEnd"/>
      <w:r>
        <w:rPr>
          <w:rFonts w:ascii="Arial" w:hAnsi="Arial" w:cs="Arial"/>
          <w:sz w:val="16"/>
        </w:rPr>
        <w:t xml:space="preserve"> s'asseoir</w:t>
      </w:r>
    </w:p>
    <w:p w14:paraId="5E264ADA" w14:textId="78CE755D" w:rsidR="00E50C3B" w:rsidRDefault="00E50C3B" w:rsidP="00E50C3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Elle veut s'oublier</w:t>
      </w:r>
    </w:p>
    <w:p w14:paraId="23796FDE" w14:textId="1AEAA8C5" w:rsidR="00E50C3B" w:rsidRDefault="00E50C3B" w:rsidP="00E50C3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Elle veut qu'on la drague</w:t>
      </w:r>
    </w:p>
    <w:p w14:paraId="375945FD" w14:textId="0A5CEF7F" w:rsidR="00E50C3B" w:rsidRDefault="00E50C3B" w:rsidP="00E50C3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Qu'on la fasse tourner</w:t>
      </w:r>
    </w:p>
    <w:p w14:paraId="2A5C90F0" w14:textId="671315E2" w:rsidR="00E50C3B" w:rsidRDefault="00E50C3B" w:rsidP="00E50C3B">
      <w:pPr>
        <w:rPr>
          <w:rFonts w:ascii="Arial" w:hAnsi="Arial" w:cs="Arial"/>
          <w:sz w:val="16"/>
        </w:rPr>
      </w:pPr>
      <w:proofErr w:type="gramStart"/>
      <w:r>
        <w:rPr>
          <w:rFonts w:ascii="Arial" w:hAnsi="Arial" w:cs="Arial"/>
          <w:sz w:val="16"/>
        </w:rPr>
        <w:t>Elle veut pas</w:t>
      </w:r>
      <w:proofErr w:type="gramEnd"/>
      <w:r>
        <w:rPr>
          <w:rFonts w:ascii="Arial" w:hAnsi="Arial" w:cs="Arial"/>
          <w:sz w:val="16"/>
        </w:rPr>
        <w:t xml:space="preserve"> s'asseoir</w:t>
      </w:r>
    </w:p>
    <w:p w14:paraId="009A9D1C" w14:textId="77777777" w:rsidR="00E50C3B" w:rsidRDefault="00E50C3B" w:rsidP="00E50C3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Ça a trop duré </w:t>
      </w:r>
    </w:p>
    <w:p w14:paraId="623B7436" w14:textId="3615B1C7" w:rsidR="00E50C3B" w:rsidRDefault="00E50C3B" w:rsidP="00E50C3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L'immobilité </w:t>
      </w:r>
    </w:p>
    <w:p w14:paraId="7951E9EB" w14:textId="40B4489E" w:rsidR="00E50C3B" w:rsidRDefault="00E50C3B" w:rsidP="00E50C3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La vie va commencer</w:t>
      </w:r>
    </w:p>
    <w:p w14:paraId="5F52A93E" w14:textId="77777777" w:rsidR="00E50C3B" w:rsidRDefault="00E50C3B" w:rsidP="00E50C3B">
      <w:pPr>
        <w:rPr>
          <w:rFonts w:ascii="Arial" w:hAnsi="Arial" w:cs="Arial"/>
          <w:sz w:val="16"/>
        </w:rPr>
      </w:pPr>
    </w:p>
    <w:p w14:paraId="5CC7431D" w14:textId="23951A2F" w:rsidR="00E50C3B" w:rsidRPr="00E50C3B" w:rsidRDefault="00E50C3B" w:rsidP="00E50C3B">
      <w:pPr>
        <w:rPr>
          <w:rFonts w:ascii="Arial" w:hAnsi="Arial" w:cs="Arial"/>
          <w:i/>
          <w:iCs/>
          <w:sz w:val="16"/>
        </w:rPr>
      </w:pPr>
      <w:r w:rsidRPr="00E50C3B">
        <w:rPr>
          <w:rFonts w:ascii="Arial" w:hAnsi="Arial" w:cs="Arial"/>
          <w:i/>
          <w:iCs/>
          <w:sz w:val="16"/>
        </w:rPr>
        <w:t>Il faut qu'ça bouge</w:t>
      </w:r>
    </w:p>
    <w:p w14:paraId="2A1A4FB9" w14:textId="76901C92" w:rsidR="00E50C3B" w:rsidRPr="00E50C3B" w:rsidRDefault="00E50C3B" w:rsidP="00E50C3B">
      <w:pPr>
        <w:rPr>
          <w:rFonts w:ascii="Arial" w:hAnsi="Arial" w:cs="Arial"/>
          <w:i/>
          <w:iCs/>
          <w:sz w:val="16"/>
        </w:rPr>
      </w:pPr>
      <w:r w:rsidRPr="00E50C3B">
        <w:rPr>
          <w:rFonts w:ascii="Arial" w:hAnsi="Arial" w:cs="Arial"/>
          <w:i/>
          <w:iCs/>
          <w:sz w:val="16"/>
        </w:rPr>
        <w:t>Il faut qu'ça tremble</w:t>
      </w:r>
    </w:p>
    <w:p w14:paraId="11A4F7BD" w14:textId="2A78797D" w:rsidR="00E50C3B" w:rsidRPr="00E50C3B" w:rsidRDefault="00E50C3B" w:rsidP="00E50C3B">
      <w:pPr>
        <w:rPr>
          <w:rFonts w:ascii="Arial" w:hAnsi="Arial" w:cs="Arial"/>
          <w:i/>
          <w:iCs/>
          <w:sz w:val="16"/>
        </w:rPr>
      </w:pPr>
      <w:r w:rsidRPr="00E50C3B">
        <w:rPr>
          <w:rFonts w:ascii="Arial" w:hAnsi="Arial" w:cs="Arial"/>
          <w:i/>
          <w:iCs/>
          <w:sz w:val="16"/>
        </w:rPr>
        <w:t>Il faut qu'ça transpire encore</w:t>
      </w:r>
    </w:p>
    <w:p w14:paraId="6AD970EC" w14:textId="6427853B" w:rsidR="00E50C3B" w:rsidRPr="00E50C3B" w:rsidRDefault="00E50C3B" w:rsidP="00E50C3B">
      <w:pPr>
        <w:rPr>
          <w:rFonts w:ascii="Arial" w:hAnsi="Arial" w:cs="Arial"/>
          <w:i/>
          <w:iCs/>
          <w:sz w:val="16"/>
        </w:rPr>
      </w:pPr>
      <w:r w:rsidRPr="00E50C3B">
        <w:rPr>
          <w:rFonts w:ascii="Arial" w:hAnsi="Arial" w:cs="Arial"/>
          <w:i/>
          <w:iCs/>
          <w:sz w:val="16"/>
        </w:rPr>
        <w:t>Dans le bordel des bars l</w:t>
      </w:r>
      <w:r w:rsidR="000E4021">
        <w:rPr>
          <w:rFonts w:ascii="Arial" w:hAnsi="Arial" w:cs="Arial"/>
          <w:i/>
          <w:iCs/>
          <w:sz w:val="16"/>
        </w:rPr>
        <w:t>e</w:t>
      </w:r>
      <w:r w:rsidRPr="00E50C3B">
        <w:rPr>
          <w:rFonts w:ascii="Arial" w:hAnsi="Arial" w:cs="Arial"/>
          <w:i/>
          <w:iCs/>
          <w:sz w:val="16"/>
        </w:rPr>
        <w:t xml:space="preserve"> soir</w:t>
      </w:r>
    </w:p>
    <w:p w14:paraId="6DB5DD01" w14:textId="2E6CB670" w:rsidR="00E50C3B" w:rsidRPr="00E50C3B" w:rsidRDefault="00E50C3B" w:rsidP="00E50C3B">
      <w:pPr>
        <w:rPr>
          <w:rFonts w:ascii="Arial" w:hAnsi="Arial" w:cs="Arial"/>
          <w:i/>
          <w:iCs/>
          <w:sz w:val="16"/>
        </w:rPr>
      </w:pPr>
      <w:r w:rsidRPr="00E50C3B">
        <w:rPr>
          <w:rFonts w:ascii="Arial" w:hAnsi="Arial" w:cs="Arial"/>
          <w:i/>
          <w:iCs/>
          <w:sz w:val="16"/>
        </w:rPr>
        <w:t>Débraillés dans le noir</w:t>
      </w:r>
    </w:p>
    <w:p w14:paraId="1B9FABB3" w14:textId="71861A85" w:rsidR="00E50C3B" w:rsidRPr="00E50C3B" w:rsidRDefault="00E50C3B" w:rsidP="00E50C3B">
      <w:pPr>
        <w:rPr>
          <w:rFonts w:ascii="Arial" w:hAnsi="Arial" w:cs="Arial"/>
          <w:i/>
          <w:iCs/>
          <w:sz w:val="16"/>
        </w:rPr>
      </w:pPr>
      <w:r w:rsidRPr="00E50C3B">
        <w:rPr>
          <w:rFonts w:ascii="Arial" w:hAnsi="Arial" w:cs="Arial"/>
          <w:i/>
          <w:iCs/>
          <w:sz w:val="16"/>
        </w:rPr>
        <w:t>Il faudra réapprendre à boire</w:t>
      </w:r>
    </w:p>
    <w:p w14:paraId="6195B776" w14:textId="6C8DAD29" w:rsidR="00E50C3B" w:rsidRPr="00E50C3B" w:rsidRDefault="00E50C3B" w:rsidP="00E50C3B">
      <w:pPr>
        <w:rPr>
          <w:rFonts w:ascii="Arial" w:hAnsi="Arial" w:cs="Arial"/>
          <w:i/>
          <w:iCs/>
          <w:sz w:val="16"/>
        </w:rPr>
      </w:pPr>
      <w:r w:rsidRPr="00E50C3B">
        <w:rPr>
          <w:rFonts w:ascii="Arial" w:hAnsi="Arial" w:cs="Arial"/>
          <w:i/>
          <w:iCs/>
          <w:sz w:val="16"/>
        </w:rPr>
        <w:t>Il faudra respirer encore</w:t>
      </w:r>
      <w:r>
        <w:rPr>
          <w:rFonts w:ascii="Arial" w:hAnsi="Arial" w:cs="Arial"/>
          <w:i/>
          <w:iCs/>
          <w:sz w:val="16"/>
        </w:rPr>
        <w:t xml:space="preserve"> (2x)</w:t>
      </w:r>
    </w:p>
    <w:p w14:paraId="12965BB8" w14:textId="1238EC0B" w:rsidR="00E50C3B" w:rsidRDefault="00E50C3B" w:rsidP="00E50C3B">
      <w:pPr>
        <w:rPr>
          <w:rFonts w:ascii="Arial" w:hAnsi="Arial" w:cs="Arial"/>
          <w:sz w:val="16"/>
        </w:rPr>
      </w:pPr>
    </w:p>
    <w:p w14:paraId="2CC41613" w14:textId="5B2F0605" w:rsidR="00E50C3B" w:rsidRDefault="00E50C3B" w:rsidP="00E50C3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Dm </w:t>
      </w:r>
      <w:proofErr w:type="spellStart"/>
      <w:r>
        <w:rPr>
          <w:rFonts w:ascii="Arial" w:hAnsi="Arial" w:cs="Arial"/>
          <w:sz w:val="16"/>
        </w:rPr>
        <w:t>dm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dm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dm</w:t>
      </w:r>
      <w:proofErr w:type="spellEnd"/>
      <w:r>
        <w:rPr>
          <w:rFonts w:ascii="Arial" w:hAnsi="Arial" w:cs="Arial"/>
          <w:sz w:val="16"/>
        </w:rPr>
        <w:t xml:space="preserve"> (22x)</w:t>
      </w:r>
    </w:p>
    <w:p w14:paraId="3606C2A3" w14:textId="77777777" w:rsidR="000E4021" w:rsidRDefault="000E4021" w:rsidP="00E50C3B">
      <w:pPr>
        <w:rPr>
          <w:rFonts w:ascii="Arial" w:hAnsi="Arial" w:cs="Arial"/>
          <w:sz w:val="16"/>
        </w:rPr>
      </w:pPr>
    </w:p>
    <w:p w14:paraId="2478A11C" w14:textId="77777777" w:rsidR="000E4021" w:rsidRDefault="00E50C3B" w:rsidP="00E50C3B">
      <w:pPr>
        <w:rPr>
          <w:rFonts w:ascii="Arial" w:hAnsi="Arial" w:cs="Arial"/>
          <w:i/>
          <w:iCs/>
          <w:sz w:val="16"/>
        </w:rPr>
      </w:pPr>
      <w:r w:rsidRPr="00E50C3B">
        <w:rPr>
          <w:rFonts w:ascii="Arial" w:hAnsi="Arial" w:cs="Arial"/>
          <w:i/>
          <w:iCs/>
          <w:sz w:val="16"/>
        </w:rPr>
        <w:t>Ah</w:t>
      </w:r>
    </w:p>
    <w:p w14:paraId="00AB969F" w14:textId="45AEA8CE" w:rsidR="00E50C3B" w:rsidRPr="00E50C3B" w:rsidRDefault="000E4021" w:rsidP="00E50C3B">
      <w:pPr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I</w:t>
      </w:r>
      <w:r w:rsidR="00E50C3B" w:rsidRPr="00E50C3B">
        <w:rPr>
          <w:rFonts w:ascii="Arial" w:hAnsi="Arial" w:cs="Arial"/>
          <w:i/>
          <w:iCs/>
          <w:sz w:val="16"/>
        </w:rPr>
        <w:t>l faut qu'ça bouge</w:t>
      </w:r>
    </w:p>
    <w:p w14:paraId="1139D059" w14:textId="52E359D2" w:rsidR="00E50C3B" w:rsidRDefault="00E50C3B" w:rsidP="00E50C3B">
      <w:pPr>
        <w:rPr>
          <w:rFonts w:ascii="Arial" w:hAnsi="Arial" w:cs="Arial"/>
          <w:i/>
          <w:iCs/>
          <w:sz w:val="16"/>
        </w:rPr>
      </w:pPr>
      <w:r w:rsidRPr="00E50C3B">
        <w:rPr>
          <w:rFonts w:ascii="Arial" w:hAnsi="Arial" w:cs="Arial"/>
          <w:i/>
          <w:iCs/>
          <w:sz w:val="16"/>
        </w:rPr>
        <w:t>…</w:t>
      </w:r>
      <w:r>
        <w:rPr>
          <w:rFonts w:ascii="Arial" w:hAnsi="Arial" w:cs="Arial"/>
          <w:i/>
          <w:iCs/>
          <w:sz w:val="16"/>
        </w:rPr>
        <w:t xml:space="preserve"> (refrain)</w:t>
      </w:r>
    </w:p>
    <w:p w14:paraId="76F9B9C8" w14:textId="65592E75" w:rsidR="00E50C3B" w:rsidRDefault="00E50C3B" w:rsidP="00E50C3B">
      <w:pPr>
        <w:rPr>
          <w:rFonts w:ascii="Arial" w:hAnsi="Arial" w:cs="Arial"/>
          <w:i/>
          <w:iCs/>
          <w:sz w:val="16"/>
        </w:rPr>
      </w:pPr>
    </w:p>
    <w:p w14:paraId="295821A3" w14:textId="7FF3E84B" w:rsidR="00E50C3B" w:rsidRDefault="00E50C3B" w:rsidP="00E50C3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Ou_</w:t>
      </w:r>
    </w:p>
    <w:p w14:paraId="4B2386DF" w14:textId="776E22FF" w:rsidR="00E50C3B" w:rsidRDefault="00E50C3B" w:rsidP="00E50C3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Ah_</w:t>
      </w:r>
    </w:p>
    <w:p w14:paraId="57419A6E" w14:textId="36333917" w:rsidR="00E50C3B" w:rsidRDefault="00E50C3B" w:rsidP="00E50C3B">
      <w:pPr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Ah-ah</w:t>
      </w:r>
      <w:proofErr w:type="spellEnd"/>
      <w:r>
        <w:rPr>
          <w:rFonts w:ascii="Arial" w:hAnsi="Arial" w:cs="Arial"/>
          <w:sz w:val="16"/>
        </w:rPr>
        <w:t xml:space="preserve">, </w:t>
      </w:r>
      <w:proofErr w:type="spellStart"/>
      <w:r>
        <w:rPr>
          <w:rFonts w:ascii="Arial" w:hAnsi="Arial" w:cs="Arial"/>
          <w:sz w:val="16"/>
        </w:rPr>
        <w:t>ah-ah</w:t>
      </w:r>
      <w:proofErr w:type="spellEnd"/>
      <w:r>
        <w:rPr>
          <w:rFonts w:ascii="Arial" w:hAnsi="Arial" w:cs="Arial"/>
          <w:sz w:val="16"/>
        </w:rPr>
        <w:t xml:space="preserve"> </w:t>
      </w:r>
    </w:p>
    <w:p w14:paraId="6621EA90" w14:textId="0A9D177C" w:rsidR="00E50C3B" w:rsidRDefault="00E50C3B" w:rsidP="00E50C3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Ah</w:t>
      </w:r>
    </w:p>
    <w:p w14:paraId="4E145515" w14:textId="77777777" w:rsidR="00E50C3B" w:rsidRPr="00E50C3B" w:rsidRDefault="00E50C3B" w:rsidP="00E50C3B">
      <w:pPr>
        <w:rPr>
          <w:rFonts w:ascii="Arial" w:hAnsi="Arial" w:cs="Arial"/>
          <w:sz w:val="16"/>
        </w:rPr>
      </w:pPr>
    </w:p>
    <w:sectPr w:rsidR="00E50C3B" w:rsidRPr="00E50C3B">
      <w:pgSz w:w="5954" w:h="8392" w:code="11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3B"/>
    <w:rsid w:val="000E4021"/>
    <w:rsid w:val="00553EBD"/>
    <w:rsid w:val="009823E2"/>
    <w:rsid w:val="009862D5"/>
    <w:rsid w:val="00994F27"/>
    <w:rsid w:val="00A32CB7"/>
    <w:rsid w:val="00AA7FBF"/>
    <w:rsid w:val="00E50C3B"/>
    <w:rsid w:val="00E62437"/>
    <w:rsid w:val="00F2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EF535"/>
  <w14:defaultImageDpi w14:val="300"/>
  <w15:docId w15:val="{F1B2F25A-FCFE-4D3E-85D8-9BB7489C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lain\Caf&#233;-Caf&#233;\Caf&#233;-Caf&#233;%202022\Chants\A_Masque_chansons_202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A_Masque_chansons_2022</Template>
  <TotalTime>10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Glion Group</Company>
  <LinksUpToDate>false</LinksUpToDate>
  <CharactersWithSpaces>490</CharactersWithSpaces>
  <SharedDoc>false</SharedDoc>
  <HLinks>
    <vt:vector size="6" baseType="variant">
      <vt:variant>
        <vt:i4>7405649</vt:i4>
      </vt:variant>
      <vt:variant>
        <vt:i4>-1</vt:i4>
      </vt:variant>
      <vt:variant>
        <vt:i4>1026</vt:i4>
      </vt:variant>
      <vt:variant>
        <vt:i4>1</vt:i4>
      </vt:variant>
      <vt:variant>
        <vt:lpwstr>http://www.cafecafe.ch/Images/Logo2.jpg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Bochud</dc:creator>
  <cp:keywords/>
  <dc:description/>
  <cp:lastModifiedBy>Alain Bochud</cp:lastModifiedBy>
  <cp:revision>2</cp:revision>
  <dcterms:created xsi:type="dcterms:W3CDTF">2022-12-08T16:41:00Z</dcterms:created>
  <dcterms:modified xsi:type="dcterms:W3CDTF">2022-12-08T16:51:00Z</dcterms:modified>
</cp:coreProperties>
</file>